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C820" w14:textId="77777777" w:rsidR="00DC2146" w:rsidRDefault="00DC2146" w:rsidP="00DC214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333B9D3" wp14:editId="226CC1CD">
            <wp:simplePos x="0" y="0"/>
            <wp:positionH relativeFrom="column">
              <wp:posOffset>3009900</wp:posOffset>
            </wp:positionH>
            <wp:positionV relativeFrom="paragraph">
              <wp:posOffset>0</wp:posOffset>
            </wp:positionV>
            <wp:extent cx="2593340" cy="781050"/>
            <wp:effectExtent l="0" t="0" r="0" b="635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9-10-25 at 9.34.45 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Epilepsy Alliance Africa (EAA)</w:t>
      </w:r>
      <w:r w:rsidRPr="008077CF">
        <w:rPr>
          <w:b/>
          <w:noProof/>
        </w:rPr>
        <w:t xml:space="preserve"> </w:t>
      </w:r>
    </w:p>
    <w:p w14:paraId="7F8F52A1" w14:textId="77777777" w:rsidR="00DC2146" w:rsidRDefault="00DC2146" w:rsidP="00DC2146">
      <w:pPr>
        <w:rPr>
          <w:b/>
        </w:rPr>
      </w:pPr>
    </w:p>
    <w:p w14:paraId="3861F6FB" w14:textId="77777777" w:rsidR="00DC2146" w:rsidRDefault="00DC2146" w:rsidP="00DC2146">
      <w:r>
        <w:rPr>
          <w:b/>
        </w:rPr>
        <w:t>Membership F</w:t>
      </w:r>
      <w:r w:rsidRPr="00881E75">
        <w:rPr>
          <w:b/>
        </w:rPr>
        <w:t xml:space="preserve">orm </w:t>
      </w:r>
    </w:p>
    <w:p w14:paraId="214CC4D7" w14:textId="6DD91BE5" w:rsidR="00DC2146" w:rsidRDefault="00DC2146" w:rsidP="00DC2146">
      <w:pPr>
        <w:rPr>
          <w:b/>
        </w:rPr>
      </w:pPr>
    </w:p>
    <w:p w14:paraId="3D1004E5" w14:textId="2A98A3D4" w:rsidR="00DC4844" w:rsidRDefault="00DC4844" w:rsidP="00DC2146">
      <w:pPr>
        <w:rPr>
          <w:b/>
        </w:rPr>
      </w:pPr>
    </w:p>
    <w:p w14:paraId="55A4CB28" w14:textId="03EF8EE5" w:rsidR="00DC4844" w:rsidRPr="00DC4844" w:rsidRDefault="00DC4844" w:rsidP="00DC4844">
      <w:r>
        <w:rPr>
          <w:bCs/>
        </w:rPr>
        <w:t xml:space="preserve">Thank you for showing interest in </w:t>
      </w:r>
      <w:r w:rsidRPr="00DC4844">
        <w:rPr>
          <w:bCs/>
        </w:rPr>
        <w:t>Epilepsy Alliance Africa (EAA)</w:t>
      </w:r>
      <w:r>
        <w:rPr>
          <w:bCs/>
        </w:rPr>
        <w:t>. EAA</w:t>
      </w:r>
      <w:r w:rsidRPr="00DC4844">
        <w:rPr>
          <w:bCs/>
        </w:rPr>
        <w:t xml:space="preserve"> welcomes new members</w:t>
      </w:r>
      <w:r>
        <w:rPr>
          <w:bCs/>
        </w:rPr>
        <w:t xml:space="preserve"> at any time</w:t>
      </w:r>
      <w:r w:rsidRPr="00DC4844">
        <w:rPr>
          <w:bCs/>
        </w:rPr>
        <w:t>. If you are a new or existing association or individual advocates</w:t>
      </w:r>
      <w:r>
        <w:rPr>
          <w:bCs/>
        </w:rPr>
        <w:t xml:space="preserve"> or </w:t>
      </w:r>
      <w:r w:rsidRPr="00DC4844">
        <w:rPr>
          <w:bCs/>
        </w:rPr>
        <w:t>champions for epilepsy, please contact us for easy registration.  Membership fee</w:t>
      </w:r>
      <w:r>
        <w:rPr>
          <w:bCs/>
        </w:rPr>
        <w:t xml:space="preserve"> is</w:t>
      </w:r>
      <w:r w:rsidRPr="00DC4844">
        <w:rPr>
          <w:bCs/>
        </w:rPr>
        <w:t xml:space="preserve"> US$20 per annum/year. Donations are welcome.</w:t>
      </w:r>
      <w:r>
        <w:rPr>
          <w:bCs/>
        </w:rPr>
        <w:t xml:space="preserve"> Bank details will be provided after submitting this form to </w:t>
      </w:r>
      <w:hyperlink r:id="rId6" w:history="1">
        <w:r w:rsidRPr="00F83C49">
          <w:rPr>
            <w:rStyle w:val="Hyperlink"/>
            <w:bCs/>
          </w:rPr>
          <w:t>epilepsyallianceafrica@gmail.com</w:t>
        </w:r>
      </w:hyperlink>
      <w:r>
        <w:rPr>
          <w:bCs/>
        </w:rPr>
        <w:t xml:space="preserve"> </w:t>
      </w:r>
    </w:p>
    <w:p w14:paraId="3CD1BF4D" w14:textId="77777777" w:rsidR="00DC4844" w:rsidRDefault="00DC4844" w:rsidP="00DC2146">
      <w:pPr>
        <w:rPr>
          <w:b/>
        </w:rPr>
      </w:pPr>
    </w:p>
    <w:tbl>
      <w:tblPr>
        <w:tblStyle w:val="TableGrid"/>
        <w:tblW w:w="9013" w:type="dxa"/>
        <w:tblLayout w:type="fixed"/>
        <w:tblLook w:val="04A0" w:firstRow="1" w:lastRow="0" w:firstColumn="1" w:lastColumn="0" w:noHBand="0" w:noVBand="1"/>
      </w:tblPr>
      <w:tblGrid>
        <w:gridCol w:w="1524"/>
        <w:gridCol w:w="91"/>
        <w:gridCol w:w="1080"/>
        <w:gridCol w:w="630"/>
        <w:gridCol w:w="720"/>
        <w:gridCol w:w="540"/>
        <w:gridCol w:w="498"/>
        <w:gridCol w:w="132"/>
        <w:gridCol w:w="1348"/>
        <w:gridCol w:w="542"/>
        <w:gridCol w:w="173"/>
        <w:gridCol w:w="1267"/>
        <w:gridCol w:w="468"/>
      </w:tblGrid>
      <w:tr w:rsidR="00DC2146" w14:paraId="55CDEAE4" w14:textId="77777777" w:rsidTr="00323CB0">
        <w:trPr>
          <w:trHeight w:val="881"/>
        </w:trPr>
        <w:tc>
          <w:tcPr>
            <w:tcW w:w="7278" w:type="dxa"/>
            <w:gridSpan w:val="11"/>
          </w:tcPr>
          <w:p w14:paraId="192834CA" w14:textId="19DA76EF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2830F4">
              <w:rPr>
                <w:b/>
              </w:rPr>
              <w:t>Association</w:t>
            </w:r>
            <w:r w:rsidR="000E76E9">
              <w:rPr>
                <w:b/>
              </w:rPr>
              <w:t xml:space="preserve"> or Individual</w:t>
            </w:r>
          </w:p>
          <w:p w14:paraId="00E1DD3A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367DE434" w14:textId="462BD56F" w:rsidR="002830F4" w:rsidRDefault="002830F4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Registration Number (if available): </w:t>
            </w:r>
          </w:p>
        </w:tc>
        <w:tc>
          <w:tcPr>
            <w:tcW w:w="1735" w:type="dxa"/>
            <w:gridSpan w:val="2"/>
            <w:shd w:val="clear" w:color="auto" w:fill="FFF2CC" w:themeFill="accent4" w:themeFillTint="33"/>
          </w:tcPr>
          <w:p w14:paraId="16A868EC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Alliancee No:</w:t>
            </w:r>
          </w:p>
        </w:tc>
      </w:tr>
      <w:tr w:rsidR="00DC2146" w14:paraId="6EC09981" w14:textId="77777777" w:rsidTr="00323CB0">
        <w:tc>
          <w:tcPr>
            <w:tcW w:w="9013" w:type="dxa"/>
            <w:gridSpan w:val="13"/>
          </w:tcPr>
          <w:p w14:paraId="57B91FC4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14:paraId="74049477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Country:</w:t>
            </w:r>
          </w:p>
        </w:tc>
      </w:tr>
      <w:tr w:rsidR="00DC2146" w14:paraId="259B22EB" w14:textId="77777777" w:rsidTr="00323CB0">
        <w:tc>
          <w:tcPr>
            <w:tcW w:w="9013" w:type="dxa"/>
            <w:gridSpan w:val="13"/>
          </w:tcPr>
          <w:p w14:paraId="6DCDE8DD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Contact person:                                                                                    Title: </w:t>
            </w:r>
          </w:p>
          <w:p w14:paraId="0F6B61FF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Signature:</w:t>
            </w:r>
          </w:p>
        </w:tc>
      </w:tr>
      <w:tr w:rsidR="00DC2146" w14:paraId="28F91BD0" w14:textId="77777777" w:rsidTr="00323CB0">
        <w:tc>
          <w:tcPr>
            <w:tcW w:w="5083" w:type="dxa"/>
            <w:gridSpan w:val="7"/>
          </w:tcPr>
          <w:p w14:paraId="4B975C73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3930" w:type="dxa"/>
            <w:gridSpan w:val="6"/>
          </w:tcPr>
          <w:p w14:paraId="08C281C5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Mobile:</w:t>
            </w:r>
          </w:p>
        </w:tc>
      </w:tr>
      <w:tr w:rsidR="00DC2146" w14:paraId="69486193" w14:textId="77777777" w:rsidTr="00323CB0">
        <w:tc>
          <w:tcPr>
            <w:tcW w:w="5083" w:type="dxa"/>
            <w:gridSpan w:val="7"/>
          </w:tcPr>
          <w:p w14:paraId="77ACCBB5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Phone:                                       </w:t>
            </w:r>
          </w:p>
        </w:tc>
        <w:tc>
          <w:tcPr>
            <w:tcW w:w="3930" w:type="dxa"/>
            <w:gridSpan w:val="6"/>
          </w:tcPr>
          <w:p w14:paraId="3B0FD418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Web   www.</w:t>
            </w:r>
          </w:p>
        </w:tc>
      </w:tr>
      <w:tr w:rsidR="00DC2146" w14:paraId="41D3A11D" w14:textId="77777777" w:rsidTr="00C93F3E">
        <w:trPr>
          <w:trHeight w:val="380"/>
        </w:trPr>
        <w:tc>
          <w:tcPr>
            <w:tcW w:w="1615" w:type="dxa"/>
            <w:gridSpan w:val="2"/>
          </w:tcPr>
          <w:p w14:paraId="18D441D6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WhatsApp:</w:t>
            </w:r>
          </w:p>
          <w:p w14:paraId="7DA5131F" w14:textId="02B2B928" w:rsidR="00DC2146" w:rsidRDefault="00DC2146" w:rsidP="00323CB0">
            <w:pPr>
              <w:spacing w:line="360" w:lineRule="auto"/>
              <w:rPr>
                <w:b/>
              </w:rPr>
            </w:pPr>
          </w:p>
        </w:tc>
        <w:tc>
          <w:tcPr>
            <w:tcW w:w="7398" w:type="dxa"/>
            <w:gridSpan w:val="11"/>
          </w:tcPr>
          <w:p w14:paraId="0C6ABE46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40DB8D97" w14:textId="09A7FB92" w:rsidR="000A41BE" w:rsidRDefault="000A41BE" w:rsidP="00323CB0">
            <w:pPr>
              <w:spacing w:line="360" w:lineRule="auto"/>
              <w:rPr>
                <w:b/>
              </w:rPr>
            </w:pPr>
          </w:p>
        </w:tc>
      </w:tr>
      <w:tr w:rsidR="00DC2146" w14:paraId="457B1BDE" w14:textId="77777777" w:rsidTr="00C93F3E">
        <w:trPr>
          <w:trHeight w:val="397"/>
        </w:trPr>
        <w:tc>
          <w:tcPr>
            <w:tcW w:w="1615" w:type="dxa"/>
            <w:gridSpan w:val="2"/>
          </w:tcPr>
          <w:p w14:paraId="2D160F52" w14:textId="77777777" w:rsidR="001B6589" w:rsidRDefault="001B6589" w:rsidP="001B6589">
            <w:pPr>
              <w:spacing w:line="360" w:lineRule="auto"/>
              <w:rPr>
                <w:b/>
              </w:rPr>
            </w:pPr>
            <w:r>
              <w:rPr>
                <w:b/>
              </w:rPr>
              <w:t>Facebook:</w:t>
            </w:r>
          </w:p>
          <w:p w14:paraId="6ED8A568" w14:textId="4E8FD2C7" w:rsidR="00DC2146" w:rsidRDefault="00DC2146" w:rsidP="001B6589">
            <w:pPr>
              <w:spacing w:line="360" w:lineRule="auto"/>
              <w:rPr>
                <w:b/>
              </w:rPr>
            </w:pPr>
          </w:p>
        </w:tc>
        <w:tc>
          <w:tcPr>
            <w:tcW w:w="7398" w:type="dxa"/>
            <w:gridSpan w:val="11"/>
          </w:tcPr>
          <w:p w14:paraId="7AB00580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084E78C0" w14:textId="6BF03F0F" w:rsidR="000A41BE" w:rsidRDefault="000A41BE" w:rsidP="00323CB0">
            <w:pPr>
              <w:spacing w:line="360" w:lineRule="auto"/>
              <w:rPr>
                <w:b/>
              </w:rPr>
            </w:pPr>
          </w:p>
        </w:tc>
      </w:tr>
      <w:tr w:rsidR="00DC2146" w14:paraId="162C5E87" w14:textId="77777777" w:rsidTr="00C93F3E">
        <w:trPr>
          <w:trHeight w:val="327"/>
        </w:trPr>
        <w:tc>
          <w:tcPr>
            <w:tcW w:w="1615" w:type="dxa"/>
            <w:gridSpan w:val="2"/>
          </w:tcPr>
          <w:p w14:paraId="1098470B" w14:textId="77777777" w:rsidR="001B6589" w:rsidRDefault="001B6589" w:rsidP="001B6589">
            <w:pPr>
              <w:spacing w:line="360" w:lineRule="auto"/>
              <w:rPr>
                <w:b/>
              </w:rPr>
            </w:pPr>
            <w:r>
              <w:rPr>
                <w:b/>
              </w:rPr>
              <w:t>Twitter:</w:t>
            </w:r>
          </w:p>
          <w:p w14:paraId="1EE8DD61" w14:textId="0F07057D" w:rsidR="00DC2146" w:rsidRDefault="00DC2146" w:rsidP="001B6589">
            <w:pPr>
              <w:spacing w:line="360" w:lineRule="auto"/>
              <w:rPr>
                <w:b/>
              </w:rPr>
            </w:pPr>
          </w:p>
        </w:tc>
        <w:tc>
          <w:tcPr>
            <w:tcW w:w="7398" w:type="dxa"/>
            <w:gridSpan w:val="11"/>
          </w:tcPr>
          <w:p w14:paraId="5AE991CB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6681A1E3" w14:textId="13EF35A4" w:rsidR="000A41BE" w:rsidRDefault="000A41BE" w:rsidP="00323CB0">
            <w:pPr>
              <w:spacing w:line="360" w:lineRule="auto"/>
              <w:rPr>
                <w:b/>
              </w:rPr>
            </w:pPr>
          </w:p>
        </w:tc>
      </w:tr>
      <w:tr w:rsidR="00DC2146" w14:paraId="637B6CD7" w14:textId="77777777" w:rsidTr="00C93F3E">
        <w:trPr>
          <w:trHeight w:val="386"/>
        </w:trPr>
        <w:tc>
          <w:tcPr>
            <w:tcW w:w="1615" w:type="dxa"/>
            <w:gridSpan w:val="2"/>
          </w:tcPr>
          <w:p w14:paraId="3F332B72" w14:textId="0BDF4281" w:rsidR="00DC2146" w:rsidRDefault="001B6589" w:rsidP="001B6589">
            <w:pPr>
              <w:spacing w:line="360" w:lineRule="auto"/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7398" w:type="dxa"/>
            <w:gridSpan w:val="11"/>
          </w:tcPr>
          <w:p w14:paraId="1D4398B5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29169C6B" w14:textId="4B1C71B9" w:rsidR="00AE0241" w:rsidRDefault="00AE0241" w:rsidP="00323CB0">
            <w:pPr>
              <w:spacing w:line="360" w:lineRule="auto"/>
              <w:rPr>
                <w:b/>
              </w:rPr>
            </w:pPr>
          </w:p>
        </w:tc>
      </w:tr>
      <w:tr w:rsidR="00C93F3E" w14:paraId="24599982" w14:textId="77777777" w:rsidTr="004029C7">
        <w:trPr>
          <w:trHeight w:val="2090"/>
        </w:trPr>
        <w:tc>
          <w:tcPr>
            <w:tcW w:w="9013" w:type="dxa"/>
            <w:gridSpan w:val="13"/>
          </w:tcPr>
          <w:p w14:paraId="3EEB016B" w14:textId="77777777" w:rsidR="00C93F3E" w:rsidRDefault="00C93F3E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you are </w:t>
            </w:r>
            <w:r w:rsidRPr="00C93F3E">
              <w:rPr>
                <w:b/>
              </w:rPr>
              <w:t>association, society or institution</w:t>
            </w:r>
            <w:r>
              <w:rPr>
                <w:b/>
              </w:rPr>
              <w:t xml:space="preserve">, state your aims </w:t>
            </w:r>
          </w:p>
          <w:p w14:paraId="10C640A4" w14:textId="6C2768C3" w:rsidR="00C93F3E" w:rsidRDefault="00C93F3E" w:rsidP="00323CB0">
            <w:pPr>
              <w:spacing w:line="360" w:lineRule="auto"/>
              <w:rPr>
                <w:b/>
              </w:rPr>
            </w:pPr>
          </w:p>
          <w:p w14:paraId="14CF307C" w14:textId="77777777" w:rsidR="00C93F3E" w:rsidRDefault="00C93F3E" w:rsidP="00323CB0">
            <w:pPr>
              <w:spacing w:line="360" w:lineRule="auto"/>
              <w:rPr>
                <w:b/>
              </w:rPr>
            </w:pPr>
          </w:p>
          <w:p w14:paraId="7DAB0130" w14:textId="51504DD2" w:rsidR="00C93F3E" w:rsidRDefault="00C93F3E" w:rsidP="00323CB0">
            <w:pPr>
              <w:spacing w:line="360" w:lineRule="auto"/>
              <w:rPr>
                <w:b/>
              </w:rPr>
            </w:pPr>
          </w:p>
        </w:tc>
      </w:tr>
      <w:tr w:rsidR="00DC2146" w14:paraId="1A5A0254" w14:textId="77777777" w:rsidTr="00323CB0">
        <w:tc>
          <w:tcPr>
            <w:tcW w:w="9013" w:type="dxa"/>
            <w:gridSpan w:val="13"/>
          </w:tcPr>
          <w:p w14:paraId="122E6EB6" w14:textId="74B1448C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How many people with epilepsy do you serve/members</w:t>
            </w:r>
            <w:r w:rsidR="001B6589">
              <w:rPr>
                <w:b/>
              </w:rPr>
              <w:t xml:space="preserve"> if you are </w:t>
            </w:r>
            <w:r w:rsidR="00C93F3E" w:rsidRPr="00C93F3E">
              <w:rPr>
                <w:b/>
              </w:rPr>
              <w:t>association, society or institution</w:t>
            </w:r>
            <w:proofErr w:type="gramStart"/>
            <w:r>
              <w:rPr>
                <w:b/>
              </w:rPr>
              <w:t>?</w:t>
            </w:r>
            <w:r w:rsidR="001B6589">
              <w:rPr>
                <w:b/>
              </w:rPr>
              <w:t xml:space="preserve"> :</w:t>
            </w:r>
            <w:proofErr w:type="gramEnd"/>
            <w:r w:rsidR="001B6589">
              <w:rPr>
                <w:b/>
              </w:rPr>
              <w:t xml:space="preserve"> …………………………….</w:t>
            </w:r>
          </w:p>
        </w:tc>
      </w:tr>
      <w:tr w:rsidR="00D169AA" w14:paraId="6FEBFC42" w14:textId="2E52704F" w:rsidTr="00D169AA">
        <w:trPr>
          <w:trHeight w:val="1088"/>
        </w:trPr>
        <w:tc>
          <w:tcPr>
            <w:tcW w:w="4045" w:type="dxa"/>
            <w:gridSpan w:val="5"/>
          </w:tcPr>
          <w:p w14:paraId="57804BE2" w14:textId="01363097" w:rsidR="00D169AA" w:rsidRDefault="00D169AA" w:rsidP="00323CB0">
            <w:pPr>
              <w:spacing w:line="360" w:lineRule="auto"/>
              <w:rPr>
                <w:b/>
              </w:rPr>
            </w:pPr>
            <w:r>
              <w:rPr>
                <w:b/>
                <w:sz w:val="21"/>
              </w:rPr>
              <w:lastRenderedPageBreak/>
              <w:t xml:space="preserve">If you are an </w:t>
            </w:r>
            <w:r w:rsidR="00C93F3E" w:rsidRPr="00C93F3E">
              <w:rPr>
                <w:b/>
                <w:sz w:val="21"/>
              </w:rPr>
              <w:t>association, societ</w:t>
            </w:r>
            <w:r w:rsidR="00C93F3E">
              <w:rPr>
                <w:b/>
                <w:sz w:val="21"/>
              </w:rPr>
              <w:t>y</w:t>
            </w:r>
            <w:r w:rsidR="00C93F3E" w:rsidRPr="00C93F3E">
              <w:rPr>
                <w:b/>
                <w:sz w:val="21"/>
              </w:rPr>
              <w:t xml:space="preserve"> or institution</w:t>
            </w:r>
            <w:r>
              <w:rPr>
                <w:b/>
                <w:sz w:val="21"/>
              </w:rPr>
              <w:t>, what is your r</w:t>
            </w:r>
            <w:r w:rsidRPr="0026057C">
              <w:rPr>
                <w:b/>
                <w:sz w:val="21"/>
              </w:rPr>
              <w:t>egistration/</w:t>
            </w:r>
            <w:r>
              <w:rPr>
                <w:b/>
                <w:sz w:val="21"/>
              </w:rPr>
              <w:t>l</w:t>
            </w:r>
            <w:r w:rsidRPr="0026057C">
              <w:rPr>
                <w:b/>
                <w:sz w:val="21"/>
              </w:rPr>
              <w:t>egal status</w:t>
            </w:r>
            <w:r>
              <w:rPr>
                <w:b/>
                <w:sz w:val="21"/>
              </w:rPr>
              <w:t>?</w:t>
            </w:r>
            <w:r w:rsidRPr="0026057C">
              <w:rPr>
                <w:b/>
                <w:sz w:val="21"/>
              </w:rPr>
              <w:t xml:space="preserve"> (</w:t>
            </w:r>
            <w:r w:rsidRPr="001B6589">
              <w:rPr>
                <w:sz w:val="21"/>
              </w:rPr>
              <w:t>mention if still being formed</w:t>
            </w:r>
            <w:r w:rsidRPr="0026057C">
              <w:rPr>
                <w:b/>
                <w:sz w:val="21"/>
              </w:rPr>
              <w:t>)</w:t>
            </w:r>
          </w:p>
        </w:tc>
        <w:tc>
          <w:tcPr>
            <w:tcW w:w="4968" w:type="dxa"/>
            <w:gridSpan w:val="8"/>
          </w:tcPr>
          <w:p w14:paraId="2BAB5A52" w14:textId="77777777" w:rsidR="00D169AA" w:rsidRDefault="00D169AA" w:rsidP="00D169AA">
            <w:pPr>
              <w:spacing w:line="360" w:lineRule="auto"/>
              <w:rPr>
                <w:b/>
              </w:rPr>
            </w:pPr>
          </w:p>
        </w:tc>
      </w:tr>
      <w:tr w:rsidR="00D169AA" w14:paraId="32C2A932" w14:textId="548DFB87" w:rsidTr="00D169AA">
        <w:trPr>
          <w:trHeight w:val="826"/>
        </w:trPr>
        <w:tc>
          <w:tcPr>
            <w:tcW w:w="4045" w:type="dxa"/>
            <w:gridSpan w:val="5"/>
          </w:tcPr>
          <w:p w14:paraId="7E7A3EA8" w14:textId="2BC53E37" w:rsidR="00D169AA" w:rsidRDefault="00D169AA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If you are an organisation, what year were you formed/did you start?</w:t>
            </w:r>
          </w:p>
        </w:tc>
        <w:tc>
          <w:tcPr>
            <w:tcW w:w="4968" w:type="dxa"/>
            <w:gridSpan w:val="8"/>
          </w:tcPr>
          <w:p w14:paraId="65F748E6" w14:textId="77777777" w:rsidR="00D169AA" w:rsidRDefault="00D169AA" w:rsidP="00D169AA">
            <w:pPr>
              <w:spacing w:line="360" w:lineRule="auto"/>
              <w:rPr>
                <w:b/>
              </w:rPr>
            </w:pPr>
          </w:p>
        </w:tc>
      </w:tr>
      <w:tr w:rsidR="00AE0241" w14:paraId="09E4E1E7" w14:textId="77777777" w:rsidTr="00C93F3E">
        <w:trPr>
          <w:trHeight w:val="1380"/>
        </w:trPr>
        <w:tc>
          <w:tcPr>
            <w:tcW w:w="1524" w:type="dxa"/>
            <w:vMerge w:val="restart"/>
          </w:tcPr>
          <w:p w14:paraId="0F5B7130" w14:textId="77777777" w:rsidR="00AE0241" w:rsidRDefault="00AE0241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Membership </w:t>
            </w:r>
          </w:p>
          <w:p w14:paraId="4211F79C" w14:textId="51F33A84" w:rsidR="00AE0241" w:rsidRDefault="00AE0241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Types </w:t>
            </w:r>
            <w:r w:rsidRPr="00AE0241">
              <w:t>(please tick)</w:t>
            </w:r>
          </w:p>
        </w:tc>
        <w:tc>
          <w:tcPr>
            <w:tcW w:w="1171" w:type="dxa"/>
            <w:gridSpan w:val="2"/>
          </w:tcPr>
          <w:p w14:paraId="4654E5DA" w14:textId="77777777" w:rsidR="00AE0241" w:rsidRDefault="00AE0241" w:rsidP="00323CB0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>Individual</w:t>
            </w:r>
          </w:p>
          <w:p w14:paraId="4202AF4A" w14:textId="582CC478" w:rsidR="00AE0241" w:rsidRDefault="00AE0241" w:rsidP="00323CB0">
            <w:pPr>
              <w:spacing w:line="480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2CC" w:themeFill="accent4" w:themeFillTint="33"/>
          </w:tcPr>
          <w:p w14:paraId="7C0B9494" w14:textId="77777777" w:rsidR="00AE0241" w:rsidRDefault="00AE0241" w:rsidP="00323CB0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gridSpan w:val="2"/>
          </w:tcPr>
          <w:p w14:paraId="634FE4C7" w14:textId="77777777" w:rsidR="00AE0241" w:rsidRDefault="00AE0241" w:rsidP="00323CB0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>Association</w:t>
            </w:r>
            <w:r>
              <w:rPr>
                <w:b/>
                <w:sz w:val="20"/>
              </w:rPr>
              <w:t>/</w:t>
            </w:r>
            <w:r w:rsidRPr="00A56219">
              <w:rPr>
                <w:b/>
                <w:sz w:val="20"/>
              </w:rPr>
              <w:t>Society</w:t>
            </w:r>
          </w:p>
          <w:p w14:paraId="0B089F9B" w14:textId="487A14AC" w:rsidR="00AE0241" w:rsidRPr="00A56219" w:rsidRDefault="00AE0241" w:rsidP="00323CB0">
            <w:pPr>
              <w:spacing w:line="480" w:lineRule="auto"/>
              <w:rPr>
                <w:b/>
                <w:sz w:val="20"/>
              </w:rPr>
            </w:pPr>
          </w:p>
        </w:tc>
        <w:tc>
          <w:tcPr>
            <w:tcW w:w="630" w:type="dxa"/>
            <w:gridSpan w:val="2"/>
            <w:shd w:val="clear" w:color="auto" w:fill="FFF2CC" w:themeFill="accent4" w:themeFillTint="33"/>
          </w:tcPr>
          <w:p w14:paraId="64DFB3B4" w14:textId="77777777" w:rsidR="00AE0241" w:rsidRDefault="00AE0241" w:rsidP="00323CB0">
            <w:pPr>
              <w:spacing w:line="360" w:lineRule="auto"/>
              <w:rPr>
                <w:b/>
              </w:rPr>
            </w:pPr>
          </w:p>
        </w:tc>
        <w:tc>
          <w:tcPr>
            <w:tcW w:w="1348" w:type="dxa"/>
          </w:tcPr>
          <w:p w14:paraId="74FDFBA5" w14:textId="77777777" w:rsidR="00AE0241" w:rsidRPr="00A56219" w:rsidRDefault="00AE0241" w:rsidP="00323CB0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>Institution</w:t>
            </w:r>
          </w:p>
          <w:p w14:paraId="4EABE16D" w14:textId="0E77E59A" w:rsidR="00AE0241" w:rsidRDefault="00AE0241" w:rsidP="00323CB0">
            <w:pPr>
              <w:spacing w:line="480" w:lineRule="auto"/>
              <w:rPr>
                <w:b/>
              </w:rPr>
            </w:pPr>
          </w:p>
        </w:tc>
        <w:tc>
          <w:tcPr>
            <w:tcW w:w="542" w:type="dxa"/>
            <w:shd w:val="clear" w:color="auto" w:fill="FFF2CC" w:themeFill="accent4" w:themeFillTint="33"/>
          </w:tcPr>
          <w:p w14:paraId="32F3EF6F" w14:textId="77777777" w:rsidR="00AE0241" w:rsidRDefault="00AE0241" w:rsidP="00323CB0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  <w:gridSpan w:val="2"/>
          </w:tcPr>
          <w:p w14:paraId="5335512F" w14:textId="1127B5E5" w:rsidR="00AE0241" w:rsidRDefault="00AE0241" w:rsidP="00323CB0">
            <w:pPr>
              <w:spacing w:line="480" w:lineRule="auto"/>
              <w:rPr>
                <w:b/>
              </w:rPr>
            </w:pPr>
            <w:r w:rsidRPr="00A56219">
              <w:rPr>
                <w:b/>
                <w:sz w:val="20"/>
              </w:rPr>
              <w:t xml:space="preserve">Partner </w:t>
            </w:r>
          </w:p>
        </w:tc>
        <w:tc>
          <w:tcPr>
            <w:tcW w:w="468" w:type="dxa"/>
            <w:shd w:val="clear" w:color="auto" w:fill="FFF2CC" w:themeFill="accent4" w:themeFillTint="33"/>
          </w:tcPr>
          <w:p w14:paraId="3F786C70" w14:textId="77777777" w:rsidR="00AE0241" w:rsidRDefault="00AE0241" w:rsidP="00323CB0">
            <w:pPr>
              <w:spacing w:line="360" w:lineRule="auto"/>
              <w:rPr>
                <w:b/>
              </w:rPr>
            </w:pPr>
          </w:p>
        </w:tc>
      </w:tr>
      <w:tr w:rsidR="00AE0241" w14:paraId="29C29710" w14:textId="77777777" w:rsidTr="00C93F3E">
        <w:trPr>
          <w:trHeight w:val="1380"/>
        </w:trPr>
        <w:tc>
          <w:tcPr>
            <w:tcW w:w="1524" w:type="dxa"/>
            <w:vMerge/>
          </w:tcPr>
          <w:p w14:paraId="3DA39F7F" w14:textId="2C84E3FD" w:rsidR="00AE0241" w:rsidRDefault="00AE0241" w:rsidP="00AE0241">
            <w:pPr>
              <w:spacing w:line="360" w:lineRule="auto"/>
              <w:rPr>
                <w:b/>
              </w:rPr>
            </w:pPr>
          </w:p>
        </w:tc>
        <w:tc>
          <w:tcPr>
            <w:tcW w:w="1171" w:type="dxa"/>
            <w:gridSpan w:val="2"/>
          </w:tcPr>
          <w:p w14:paraId="492A94F1" w14:textId="1DB89987" w:rsidR="00AE0241" w:rsidRPr="00A56219" w:rsidRDefault="00AE0241" w:rsidP="00AE0241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>Family</w:t>
            </w:r>
          </w:p>
        </w:tc>
        <w:tc>
          <w:tcPr>
            <w:tcW w:w="630" w:type="dxa"/>
            <w:shd w:val="clear" w:color="auto" w:fill="FFF2CC" w:themeFill="accent4" w:themeFillTint="33"/>
          </w:tcPr>
          <w:p w14:paraId="01A0B82C" w14:textId="77777777" w:rsidR="00AE0241" w:rsidRDefault="00AE0241" w:rsidP="00AE0241">
            <w:pPr>
              <w:spacing w:line="360" w:lineRule="auto"/>
              <w:rPr>
                <w:b/>
              </w:rPr>
            </w:pPr>
          </w:p>
        </w:tc>
        <w:tc>
          <w:tcPr>
            <w:tcW w:w="1260" w:type="dxa"/>
            <w:gridSpan w:val="2"/>
          </w:tcPr>
          <w:p w14:paraId="0DC62290" w14:textId="218F3D20" w:rsidR="00AE0241" w:rsidRPr="00A56219" w:rsidRDefault="00AE0241" w:rsidP="00AE0241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 xml:space="preserve">Group </w:t>
            </w:r>
          </w:p>
        </w:tc>
        <w:tc>
          <w:tcPr>
            <w:tcW w:w="630" w:type="dxa"/>
            <w:gridSpan w:val="2"/>
            <w:shd w:val="clear" w:color="auto" w:fill="FFF2CC" w:themeFill="accent4" w:themeFillTint="33"/>
          </w:tcPr>
          <w:p w14:paraId="0528B919" w14:textId="77777777" w:rsidR="00AE0241" w:rsidRDefault="00AE0241" w:rsidP="00AE0241">
            <w:pPr>
              <w:spacing w:line="360" w:lineRule="auto"/>
              <w:rPr>
                <w:b/>
              </w:rPr>
            </w:pPr>
          </w:p>
        </w:tc>
        <w:tc>
          <w:tcPr>
            <w:tcW w:w="1348" w:type="dxa"/>
          </w:tcPr>
          <w:p w14:paraId="06519757" w14:textId="04083B6C" w:rsidR="00AE0241" w:rsidRPr="00A56219" w:rsidRDefault="00AE0241" w:rsidP="00AE0241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>Government</w:t>
            </w:r>
            <w:r>
              <w:rPr>
                <w:b/>
              </w:rPr>
              <w:t xml:space="preserve"> </w:t>
            </w:r>
          </w:p>
        </w:tc>
        <w:tc>
          <w:tcPr>
            <w:tcW w:w="542" w:type="dxa"/>
            <w:shd w:val="clear" w:color="auto" w:fill="FFF2CC" w:themeFill="accent4" w:themeFillTint="33"/>
          </w:tcPr>
          <w:p w14:paraId="032796A0" w14:textId="77777777" w:rsidR="00AE0241" w:rsidRDefault="00AE0241" w:rsidP="00AE0241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  <w:gridSpan w:val="2"/>
          </w:tcPr>
          <w:p w14:paraId="20CA21D3" w14:textId="310C86B5" w:rsidR="00AE0241" w:rsidRPr="00A56219" w:rsidRDefault="00AE0241" w:rsidP="00AE0241">
            <w:pPr>
              <w:spacing w:line="480" w:lineRule="auto"/>
              <w:rPr>
                <w:b/>
                <w:sz w:val="20"/>
              </w:rPr>
            </w:pPr>
            <w:r w:rsidRPr="00A56219">
              <w:rPr>
                <w:b/>
                <w:sz w:val="20"/>
              </w:rPr>
              <w:t>Other………</w:t>
            </w:r>
          </w:p>
        </w:tc>
        <w:tc>
          <w:tcPr>
            <w:tcW w:w="468" w:type="dxa"/>
            <w:shd w:val="clear" w:color="auto" w:fill="FFF2CC" w:themeFill="accent4" w:themeFillTint="33"/>
          </w:tcPr>
          <w:p w14:paraId="05806580" w14:textId="77777777" w:rsidR="00AE0241" w:rsidRDefault="00AE0241" w:rsidP="00AE0241">
            <w:pPr>
              <w:spacing w:line="360" w:lineRule="auto"/>
              <w:rPr>
                <w:b/>
              </w:rPr>
            </w:pPr>
          </w:p>
        </w:tc>
      </w:tr>
      <w:tr w:rsidR="00DC2146" w14:paraId="1556C994" w14:textId="77777777" w:rsidTr="00323CB0">
        <w:trPr>
          <w:trHeight w:val="2494"/>
        </w:trPr>
        <w:tc>
          <w:tcPr>
            <w:tcW w:w="9013" w:type="dxa"/>
            <w:gridSpan w:val="13"/>
          </w:tcPr>
          <w:p w14:paraId="72FB1D23" w14:textId="77777777" w:rsidR="00DC2146" w:rsidRDefault="00DC2146" w:rsidP="00323CB0">
            <w:pPr>
              <w:spacing w:line="360" w:lineRule="auto"/>
              <w:rPr>
                <w:b/>
              </w:rPr>
            </w:pPr>
            <w:r>
              <w:rPr>
                <w:b/>
              </w:rPr>
              <w:t>Please provide a copy of your logo in this box</w:t>
            </w:r>
          </w:p>
          <w:p w14:paraId="2699BC9B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72E54791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60F78DE5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2B158903" w14:textId="77777777" w:rsidR="00DC2146" w:rsidRDefault="00DC2146" w:rsidP="00323CB0">
            <w:pPr>
              <w:spacing w:line="360" w:lineRule="auto"/>
              <w:rPr>
                <w:b/>
              </w:rPr>
            </w:pPr>
          </w:p>
          <w:p w14:paraId="57DC5A55" w14:textId="77777777" w:rsidR="00AE0241" w:rsidRDefault="00AE0241" w:rsidP="00323CB0">
            <w:pPr>
              <w:spacing w:line="360" w:lineRule="auto"/>
              <w:rPr>
                <w:b/>
              </w:rPr>
            </w:pPr>
          </w:p>
          <w:p w14:paraId="11C4BA28" w14:textId="77777777" w:rsidR="00AE0241" w:rsidRDefault="00AE0241" w:rsidP="00323CB0">
            <w:pPr>
              <w:spacing w:line="360" w:lineRule="auto"/>
              <w:rPr>
                <w:b/>
              </w:rPr>
            </w:pPr>
          </w:p>
          <w:p w14:paraId="140B6CBA" w14:textId="3B82535C" w:rsidR="00AE0241" w:rsidRDefault="00AE0241" w:rsidP="00323CB0">
            <w:pPr>
              <w:spacing w:line="360" w:lineRule="auto"/>
              <w:rPr>
                <w:b/>
              </w:rPr>
            </w:pPr>
          </w:p>
        </w:tc>
      </w:tr>
      <w:tr w:rsidR="00C93F3E" w14:paraId="38348147" w14:textId="77777777" w:rsidTr="00294A9F">
        <w:tc>
          <w:tcPr>
            <w:tcW w:w="3325" w:type="dxa"/>
            <w:gridSpan w:val="4"/>
          </w:tcPr>
          <w:p w14:paraId="7983A89C" w14:textId="77777777" w:rsidR="00C93F3E" w:rsidRDefault="00C93F3E" w:rsidP="00294A9F">
            <w:pPr>
              <w:spacing w:line="360" w:lineRule="auto"/>
              <w:rPr>
                <w:b/>
              </w:rPr>
            </w:pPr>
            <w:r>
              <w:rPr>
                <w:b/>
              </w:rPr>
              <w:t>Date applied</w:t>
            </w:r>
          </w:p>
        </w:tc>
        <w:tc>
          <w:tcPr>
            <w:tcW w:w="1758" w:type="dxa"/>
            <w:gridSpan w:val="3"/>
          </w:tcPr>
          <w:p w14:paraId="4AE86E92" w14:textId="77777777" w:rsidR="00C93F3E" w:rsidRDefault="00C93F3E" w:rsidP="00294A9F">
            <w:pPr>
              <w:spacing w:line="360" w:lineRule="auto"/>
              <w:rPr>
                <w:b/>
              </w:rPr>
            </w:pPr>
            <w:r>
              <w:rPr>
                <w:b/>
              </w:rPr>
              <w:t>Date approved</w:t>
            </w:r>
          </w:p>
        </w:tc>
        <w:tc>
          <w:tcPr>
            <w:tcW w:w="3930" w:type="dxa"/>
            <w:gridSpan w:val="6"/>
          </w:tcPr>
          <w:p w14:paraId="51E6A14B" w14:textId="77777777" w:rsidR="00C93F3E" w:rsidRDefault="00C93F3E" w:rsidP="00294A9F">
            <w:pPr>
              <w:spacing w:line="360" w:lineRule="auto"/>
              <w:rPr>
                <w:b/>
              </w:rPr>
            </w:pPr>
            <w:r>
              <w:rPr>
                <w:b/>
              </w:rPr>
              <w:t>Signature/s</w:t>
            </w:r>
          </w:p>
          <w:p w14:paraId="17C69450" w14:textId="77777777" w:rsidR="00C93F3E" w:rsidRDefault="00C93F3E" w:rsidP="00294A9F">
            <w:pPr>
              <w:spacing w:line="360" w:lineRule="auto"/>
              <w:rPr>
                <w:b/>
              </w:rPr>
            </w:pPr>
          </w:p>
        </w:tc>
      </w:tr>
    </w:tbl>
    <w:p w14:paraId="3D7FFA79" w14:textId="58FD2DB6" w:rsidR="00DC2146" w:rsidRDefault="00DC2146" w:rsidP="00DC2146">
      <w:pPr>
        <w:rPr>
          <w:b/>
        </w:rPr>
      </w:pPr>
    </w:p>
    <w:p w14:paraId="70E01F4A" w14:textId="77777777" w:rsidR="00DC4844" w:rsidRDefault="00DC4844" w:rsidP="00DC4844">
      <w:pPr>
        <w:rPr>
          <w:b/>
          <w:bCs/>
        </w:rPr>
      </w:pPr>
    </w:p>
    <w:p w14:paraId="71B8C746" w14:textId="77777777" w:rsidR="00DC2146" w:rsidRDefault="00DC2146" w:rsidP="00DC2146">
      <w:pPr>
        <w:rPr>
          <w:b/>
        </w:rPr>
      </w:pPr>
    </w:p>
    <w:sectPr w:rsidR="00DC2146" w:rsidSect="003A5D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118"/>
    <w:multiLevelType w:val="multilevel"/>
    <w:tmpl w:val="2FEE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46"/>
    <w:rsid w:val="000136EC"/>
    <w:rsid w:val="000330C5"/>
    <w:rsid w:val="000431EF"/>
    <w:rsid w:val="000457F5"/>
    <w:rsid w:val="000654A5"/>
    <w:rsid w:val="00073776"/>
    <w:rsid w:val="000A41BE"/>
    <w:rsid w:val="000A598A"/>
    <w:rsid w:val="000D3AC5"/>
    <w:rsid w:val="000D5A36"/>
    <w:rsid w:val="000E76E9"/>
    <w:rsid w:val="000F5801"/>
    <w:rsid w:val="000F73E2"/>
    <w:rsid w:val="001158BB"/>
    <w:rsid w:val="00116687"/>
    <w:rsid w:val="001314CB"/>
    <w:rsid w:val="00180AD1"/>
    <w:rsid w:val="001B6589"/>
    <w:rsid w:val="001C0AC9"/>
    <w:rsid w:val="001F181A"/>
    <w:rsid w:val="001F51C8"/>
    <w:rsid w:val="001F569E"/>
    <w:rsid w:val="002057C7"/>
    <w:rsid w:val="00206E88"/>
    <w:rsid w:val="00217661"/>
    <w:rsid w:val="00221BB4"/>
    <w:rsid w:val="00282806"/>
    <w:rsid w:val="002830F4"/>
    <w:rsid w:val="0029418B"/>
    <w:rsid w:val="00294AAC"/>
    <w:rsid w:val="002B3FC3"/>
    <w:rsid w:val="002B4ECA"/>
    <w:rsid w:val="002C1B60"/>
    <w:rsid w:val="002D3AA1"/>
    <w:rsid w:val="002D43A3"/>
    <w:rsid w:val="002D5F95"/>
    <w:rsid w:val="002D62E0"/>
    <w:rsid w:val="00337F8B"/>
    <w:rsid w:val="003679B2"/>
    <w:rsid w:val="003750C4"/>
    <w:rsid w:val="00386201"/>
    <w:rsid w:val="00392C02"/>
    <w:rsid w:val="003A5675"/>
    <w:rsid w:val="003A5D7B"/>
    <w:rsid w:val="003D40FE"/>
    <w:rsid w:val="003D516F"/>
    <w:rsid w:val="00435BA7"/>
    <w:rsid w:val="00461013"/>
    <w:rsid w:val="00470D1F"/>
    <w:rsid w:val="004805C9"/>
    <w:rsid w:val="0049196E"/>
    <w:rsid w:val="00495DAE"/>
    <w:rsid w:val="004C39E8"/>
    <w:rsid w:val="005026DF"/>
    <w:rsid w:val="00510178"/>
    <w:rsid w:val="005156FB"/>
    <w:rsid w:val="0051703C"/>
    <w:rsid w:val="0053286D"/>
    <w:rsid w:val="00552395"/>
    <w:rsid w:val="005760A3"/>
    <w:rsid w:val="00596F53"/>
    <w:rsid w:val="005E189A"/>
    <w:rsid w:val="005E2E71"/>
    <w:rsid w:val="005E7553"/>
    <w:rsid w:val="005F14D8"/>
    <w:rsid w:val="005F25FD"/>
    <w:rsid w:val="00611F42"/>
    <w:rsid w:val="006270E3"/>
    <w:rsid w:val="006335FB"/>
    <w:rsid w:val="00634FF3"/>
    <w:rsid w:val="00646393"/>
    <w:rsid w:val="00661C2B"/>
    <w:rsid w:val="00673604"/>
    <w:rsid w:val="006840CF"/>
    <w:rsid w:val="00685B19"/>
    <w:rsid w:val="006973E2"/>
    <w:rsid w:val="006A042F"/>
    <w:rsid w:val="006A3E9D"/>
    <w:rsid w:val="006D283A"/>
    <w:rsid w:val="006E64E7"/>
    <w:rsid w:val="00704E97"/>
    <w:rsid w:val="00715426"/>
    <w:rsid w:val="00720774"/>
    <w:rsid w:val="007365FE"/>
    <w:rsid w:val="007414F9"/>
    <w:rsid w:val="00745D50"/>
    <w:rsid w:val="00781FD4"/>
    <w:rsid w:val="00783B43"/>
    <w:rsid w:val="007B20FF"/>
    <w:rsid w:val="007C7CC1"/>
    <w:rsid w:val="007D6B5B"/>
    <w:rsid w:val="007F4A8A"/>
    <w:rsid w:val="008355C2"/>
    <w:rsid w:val="008462BE"/>
    <w:rsid w:val="0086493A"/>
    <w:rsid w:val="008A45C1"/>
    <w:rsid w:val="008B1100"/>
    <w:rsid w:val="008B2A3A"/>
    <w:rsid w:val="009000B6"/>
    <w:rsid w:val="00914029"/>
    <w:rsid w:val="00933AE2"/>
    <w:rsid w:val="009526CA"/>
    <w:rsid w:val="00992005"/>
    <w:rsid w:val="009A01D9"/>
    <w:rsid w:val="009A3ED1"/>
    <w:rsid w:val="009B6C66"/>
    <w:rsid w:val="009C4579"/>
    <w:rsid w:val="009D65DB"/>
    <w:rsid w:val="009E02D8"/>
    <w:rsid w:val="00A0635B"/>
    <w:rsid w:val="00A32F57"/>
    <w:rsid w:val="00A37FB8"/>
    <w:rsid w:val="00A60F57"/>
    <w:rsid w:val="00A65EA1"/>
    <w:rsid w:val="00A747F3"/>
    <w:rsid w:val="00A84382"/>
    <w:rsid w:val="00A9066A"/>
    <w:rsid w:val="00AD3AE3"/>
    <w:rsid w:val="00AD7CE9"/>
    <w:rsid w:val="00AE0241"/>
    <w:rsid w:val="00AF5032"/>
    <w:rsid w:val="00B106F3"/>
    <w:rsid w:val="00B14618"/>
    <w:rsid w:val="00B1486E"/>
    <w:rsid w:val="00B27F74"/>
    <w:rsid w:val="00B3472D"/>
    <w:rsid w:val="00B47907"/>
    <w:rsid w:val="00B47BA7"/>
    <w:rsid w:val="00B617CF"/>
    <w:rsid w:val="00B74A1C"/>
    <w:rsid w:val="00B77542"/>
    <w:rsid w:val="00B81931"/>
    <w:rsid w:val="00B90756"/>
    <w:rsid w:val="00B93069"/>
    <w:rsid w:val="00BB0F3E"/>
    <w:rsid w:val="00BB3C1E"/>
    <w:rsid w:val="00BB440F"/>
    <w:rsid w:val="00BD3810"/>
    <w:rsid w:val="00BE0B69"/>
    <w:rsid w:val="00BF2C8A"/>
    <w:rsid w:val="00BF3A5E"/>
    <w:rsid w:val="00C26A03"/>
    <w:rsid w:val="00C4249A"/>
    <w:rsid w:val="00C45AD1"/>
    <w:rsid w:val="00C553D7"/>
    <w:rsid w:val="00C61B9D"/>
    <w:rsid w:val="00C74FEF"/>
    <w:rsid w:val="00C84A10"/>
    <w:rsid w:val="00C84AB7"/>
    <w:rsid w:val="00C93F3E"/>
    <w:rsid w:val="00CA1404"/>
    <w:rsid w:val="00CA1976"/>
    <w:rsid w:val="00CD6E2A"/>
    <w:rsid w:val="00CE1BB5"/>
    <w:rsid w:val="00D00A45"/>
    <w:rsid w:val="00D056CF"/>
    <w:rsid w:val="00D12C02"/>
    <w:rsid w:val="00D13230"/>
    <w:rsid w:val="00D14D39"/>
    <w:rsid w:val="00D169AA"/>
    <w:rsid w:val="00D51BE5"/>
    <w:rsid w:val="00D64374"/>
    <w:rsid w:val="00D73122"/>
    <w:rsid w:val="00D74B03"/>
    <w:rsid w:val="00D75294"/>
    <w:rsid w:val="00D83E56"/>
    <w:rsid w:val="00D9663F"/>
    <w:rsid w:val="00DC2146"/>
    <w:rsid w:val="00DC4844"/>
    <w:rsid w:val="00DE3249"/>
    <w:rsid w:val="00E00C28"/>
    <w:rsid w:val="00E07F91"/>
    <w:rsid w:val="00E11103"/>
    <w:rsid w:val="00E115F0"/>
    <w:rsid w:val="00E344D3"/>
    <w:rsid w:val="00E50D7E"/>
    <w:rsid w:val="00E573E6"/>
    <w:rsid w:val="00E65873"/>
    <w:rsid w:val="00E74BA3"/>
    <w:rsid w:val="00E80185"/>
    <w:rsid w:val="00E9204A"/>
    <w:rsid w:val="00E93666"/>
    <w:rsid w:val="00EA70D7"/>
    <w:rsid w:val="00EB4ACE"/>
    <w:rsid w:val="00ED102D"/>
    <w:rsid w:val="00EE37AB"/>
    <w:rsid w:val="00F01D20"/>
    <w:rsid w:val="00F20ED4"/>
    <w:rsid w:val="00F35561"/>
    <w:rsid w:val="00F4180A"/>
    <w:rsid w:val="00F65905"/>
    <w:rsid w:val="00F67C47"/>
    <w:rsid w:val="00F70BA2"/>
    <w:rsid w:val="00F77070"/>
    <w:rsid w:val="00F94638"/>
    <w:rsid w:val="00FA5EEA"/>
    <w:rsid w:val="00FA6E16"/>
    <w:rsid w:val="00FF1C5E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841F8"/>
  <w14:defaultImageDpi w14:val="32767"/>
  <w15:chartTrackingRefBased/>
  <w15:docId w15:val="{060DCE75-B403-F449-B436-5B43DCD2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21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14D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F14D8"/>
  </w:style>
  <w:style w:type="character" w:styleId="Hyperlink">
    <w:name w:val="Hyperlink"/>
    <w:basedOn w:val="DefaultParagraphFont"/>
    <w:uiPriority w:val="99"/>
    <w:unhideWhenUsed/>
    <w:rsid w:val="00DC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lepsyallianceafric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mugumba/Library/Group%20Containers/UBF8T346G9.Office/User%20Content.localized/Templates.localized/WORD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WORD3.dotx</Template>
  <TotalTime>48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Review</cp:lastModifiedBy>
  <cp:revision>10</cp:revision>
  <dcterms:created xsi:type="dcterms:W3CDTF">2019-11-04T03:50:00Z</dcterms:created>
  <dcterms:modified xsi:type="dcterms:W3CDTF">2021-11-16T09:09:00Z</dcterms:modified>
</cp:coreProperties>
</file>